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0D71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附件2 </w:t>
      </w:r>
      <w:bookmarkStart w:id="0" w:name="_GoBack"/>
      <w:bookmarkEnd w:id="0"/>
    </w:p>
    <w:p w14:paraId="77CC942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E9108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精准支持小微企业免费代理记账试点银行名单</w:t>
      </w:r>
    </w:p>
    <w:p w14:paraId="64576C8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E1AD18">
      <w:pPr>
        <w:keepNext w:val="0"/>
        <w:keepLines w:val="0"/>
        <w:widowControl/>
        <w:numPr>
          <w:ilvl w:val="0"/>
          <w:numId w:val="0"/>
        </w:numPr>
        <w:suppressLineNumbers w:val="0"/>
        <w:ind w:firstLine="930" w:firstLineChars="3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1、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中国农业银行兴安盟分行</w:t>
      </w:r>
    </w:p>
    <w:p w14:paraId="17A7324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联 系 人：韩云晗 </w:t>
      </w:r>
    </w:p>
    <w:p w14:paraId="4DED62F3">
      <w:pPr>
        <w:keepNext w:val="0"/>
        <w:keepLines w:val="0"/>
        <w:widowControl/>
        <w:numPr>
          <w:ilvl w:val="0"/>
          <w:numId w:val="0"/>
        </w:numPr>
        <w:suppressLineNumbers w:val="0"/>
        <w:ind w:firstLine="1550" w:firstLineChars="5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座机电话：0482-8629074</w:t>
      </w:r>
    </w:p>
    <w:p w14:paraId="0A0323FE">
      <w:pPr>
        <w:keepNext w:val="0"/>
        <w:keepLines w:val="0"/>
        <w:widowControl/>
        <w:numPr>
          <w:ilvl w:val="0"/>
          <w:numId w:val="0"/>
        </w:numPr>
        <w:suppressLineNumbers w:val="0"/>
        <w:ind w:firstLine="1550" w:firstLineChars="5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手    机：18447369777</w:t>
      </w:r>
    </w:p>
    <w:p w14:paraId="57592129">
      <w:pPr>
        <w:keepNext w:val="0"/>
        <w:keepLines w:val="0"/>
        <w:widowControl/>
        <w:numPr>
          <w:ilvl w:val="0"/>
          <w:numId w:val="0"/>
        </w:numPr>
        <w:suppressLineNumbers w:val="0"/>
        <w:ind w:firstLine="1550" w:firstLineChars="50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邮    箱：530095556@qq.cpm</w:t>
      </w:r>
    </w:p>
    <w:p w14:paraId="34D601E9">
      <w:pPr>
        <w:keepNext w:val="0"/>
        <w:keepLines w:val="0"/>
        <w:widowControl/>
        <w:numPr>
          <w:ilvl w:val="0"/>
          <w:numId w:val="1"/>
        </w:numPr>
        <w:suppressLineNumbers w:val="0"/>
        <w:ind w:firstLine="930" w:firstLineChars="3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中国工商银行兴安盟分行</w:t>
      </w:r>
    </w:p>
    <w:p w14:paraId="1058780A">
      <w:pPr>
        <w:keepNext w:val="0"/>
        <w:keepLines w:val="0"/>
        <w:widowControl/>
        <w:numPr>
          <w:ilvl w:val="0"/>
          <w:numId w:val="0"/>
        </w:numPr>
        <w:suppressLineNumbers w:val="0"/>
        <w:ind w:firstLine="1550" w:firstLineChars="5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联 系 人：白文龙 </w:t>
      </w:r>
    </w:p>
    <w:p w14:paraId="4E84D2E4">
      <w:pPr>
        <w:keepNext w:val="0"/>
        <w:keepLines w:val="0"/>
        <w:widowControl/>
        <w:numPr>
          <w:ilvl w:val="0"/>
          <w:numId w:val="0"/>
        </w:numPr>
        <w:suppressLineNumbers w:val="0"/>
        <w:ind w:firstLine="1550" w:firstLineChars="5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座机电话：0482-8215136</w:t>
      </w:r>
    </w:p>
    <w:p w14:paraId="5F570075">
      <w:pPr>
        <w:keepNext w:val="0"/>
        <w:keepLines w:val="0"/>
        <w:widowControl/>
        <w:numPr>
          <w:ilvl w:val="0"/>
          <w:numId w:val="0"/>
        </w:numPr>
        <w:suppressLineNumbers w:val="0"/>
        <w:ind w:firstLine="1550" w:firstLineChars="5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手    机：15648336359</w:t>
      </w:r>
    </w:p>
    <w:p w14:paraId="0B71B63F">
      <w:pPr>
        <w:keepNext w:val="0"/>
        <w:keepLines w:val="0"/>
        <w:widowControl/>
        <w:numPr>
          <w:ilvl w:val="0"/>
          <w:numId w:val="0"/>
        </w:numPr>
        <w:suppressLineNumbers w:val="0"/>
        <w:ind w:firstLine="1550" w:firstLineChars="50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邮    箱：1304261682@qq.com</w:t>
      </w:r>
    </w:p>
    <w:p w14:paraId="50CFD3F4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4018DEC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5D200D"/>
    <w:multiLevelType w:val="singleLevel"/>
    <w:tmpl w:val="1E5D200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attachedTemplate r:id="rId1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B06F1"/>
    <w:rsid w:val="0B292AF0"/>
    <w:rsid w:val="11C4200A"/>
    <w:rsid w:val="342B5D7A"/>
    <w:rsid w:val="36C77A93"/>
    <w:rsid w:val="3B914B1C"/>
    <w:rsid w:val="4B387875"/>
    <w:rsid w:val="6165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1</Pages>
  <Words>69</Words>
  <Characters>144</Characters>
  <Lines>0</Lines>
  <Paragraphs>0</Paragraphs>
  <TotalTime>5</TotalTime>
  <ScaleCrop>false</ScaleCrop>
  <LinksUpToDate>false</LinksUpToDate>
  <CharactersWithSpaces>177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2025-07-15T07:32:00Z</dcterms:created>
  <dc:creator>Administrator</dc:creator>
  <cp:lastModifiedBy>康波波</cp:lastModifiedBy>
  <dcterms:modified xsi:type="dcterms:W3CDTF">2025-07-16T06:48:54Z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eyJoZGlkIjoiODQ0NTMyM2ZlZTAyZTBhY2IyY2U2ZDE3NWQ1OTM3MzYiLCJ1c2VySWQiOiIzOTI1MTE5OTMifQ==</vt:lpwstr>
  </property>
  <property fmtid="{D5CDD505-2E9C-101B-9397-08002B2CF9AE}" pid="4" name="ICV">
    <vt:lpwstr>F01194D2E6844E2F85FE752526971198_12</vt:lpwstr>
  </property>
</Properties>
</file>